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B5427F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8B7849">
        <w:rPr>
          <w:kern w:val="3"/>
          <w:lang w:val="en-US" w:eastAsia="ar-SA"/>
        </w:rPr>
        <w:t>21.01.2025.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BF94564" w:rsidR="00EC05A7" w:rsidRPr="008B7849" w:rsidRDefault="00EC05A7" w:rsidP="008B78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B7849">
        <w:rPr>
          <w:b/>
          <w:bCs/>
          <w:kern w:val="3"/>
          <w:lang w:val="sr-Cyrl-RS" w:eastAsia="ar-SA"/>
        </w:rPr>
        <w:t xml:space="preserve">Лепак за олуке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4A45BCF" w:rsidR="00EC05A7" w:rsidRPr="008B784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B7849" w:rsidRPr="008B7849">
        <w:rPr>
          <w:b/>
          <w:bCs/>
          <w:kern w:val="3"/>
          <w:lang w:val="sr-Cyrl-RS" w:eastAsia="ar-SA"/>
        </w:rPr>
        <w:t>до 20.000,00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7F038D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B7849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4F8B5B9" w:rsidR="00EC05A7" w:rsidRPr="008B784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B7849">
        <w:rPr>
          <w:b/>
          <w:kern w:val="3"/>
          <w:lang w:val="sr-Cyrl-RS" w:eastAsia="ar-SA"/>
        </w:rPr>
        <w:t xml:space="preserve">гаранција произвођача </w:t>
      </w:r>
    </w:p>
    <w:p w14:paraId="56E7D3C8" w14:textId="33C3847C" w:rsidR="008B7849" w:rsidRPr="008B7849" w:rsidRDefault="008B7849" w:rsidP="008B78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jc w:val="both"/>
        <w:textAlignment w:val="baseline"/>
        <w:rPr>
          <w:b/>
          <w:bCs/>
          <w:kern w:val="3"/>
          <w:lang w:val="sr-Cyrl-RS" w:eastAsia="ar-SA"/>
        </w:rPr>
      </w:pPr>
      <w:r w:rsidRPr="008B7849">
        <w:rPr>
          <w:b/>
          <w:bCs/>
          <w:kern w:val="3"/>
          <w:lang w:val="sr-Cyrl-RS" w:eastAsia="ar-SA"/>
        </w:rPr>
        <w:t xml:space="preserve">7. </w:t>
      </w:r>
      <w:r w:rsidRPr="008B7849">
        <w:rPr>
          <w:b/>
          <w:bCs/>
          <w:kern w:val="3"/>
          <w:lang w:val="sr-Cyrl-RS" w:eastAsia="ar-SA"/>
        </w:rPr>
        <w:t>Начин плаћања : одложено 45 дана</w:t>
      </w:r>
    </w:p>
    <w:p w14:paraId="2BE41847" w14:textId="1C640E22" w:rsidR="00EC05A7" w:rsidRPr="008B7849" w:rsidRDefault="00EC05A7" w:rsidP="008B78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02EE64D1" w:rsidR="00EC05A7" w:rsidRPr="00EC05A7" w:rsidRDefault="008B784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>
        <w:rPr>
          <w:b/>
          <w:bCs/>
          <w:kern w:val="3"/>
          <w:lang w:val="sr-Cyrl-RS" w:eastAsia="ar-SA"/>
        </w:rPr>
        <w:t>7</w:t>
      </w:r>
      <w:r w:rsidR="00EC05A7" w:rsidRPr="00EC05A7">
        <w:rPr>
          <w:b/>
          <w:bCs/>
          <w:kern w:val="3"/>
          <w:lang w:val="en-US" w:eastAsia="ar-SA"/>
        </w:rPr>
        <w:t>.</w:t>
      </w:r>
      <w:r>
        <w:rPr>
          <w:b/>
          <w:bCs/>
          <w:kern w:val="3"/>
          <w:lang w:val="sr-Cyrl-RS" w:eastAsia="ar-SA"/>
        </w:rPr>
        <w:t>1.</w:t>
      </w:r>
      <w:r w:rsidR="00EC05A7"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0480CD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B7849">
        <w:rPr>
          <w:kern w:val="3"/>
          <w:lang w:val="sr-Cyrl-RS" w:eastAsia="ar-SA"/>
        </w:rPr>
        <w:t xml:space="preserve"> 29.01.2025</w:t>
      </w:r>
      <w:r w:rsidR="00667A8D">
        <w:rPr>
          <w:kern w:val="3"/>
          <w:lang w:val="sr-Cyrl-RS" w:eastAsia="ar-SA"/>
        </w:rPr>
        <w:t xml:space="preserve"> 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906A72E" w:rsidR="005C2B67" w:rsidRPr="00667A8D" w:rsidRDefault="00667A8D" w:rsidP="00EC05A7">
      <w:pPr>
        <w:rPr>
          <w:lang w:val="sr-Cyrl-RS"/>
        </w:rPr>
      </w:pPr>
      <w:r>
        <w:rPr>
          <w:lang w:val="sr-Cyrl-RS"/>
        </w:rPr>
        <w:t>Горан Планојевић:</w:t>
      </w:r>
      <w:r>
        <w:rPr>
          <w:lang w:val="sr-Cyrl-RS"/>
        </w:rPr>
        <w:br/>
        <w:t>063/116-14-04</w:t>
      </w:r>
    </w:p>
    <w:sectPr w:rsidR="005C2B67" w:rsidRPr="00667A8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C5E9" w14:textId="77777777" w:rsidR="00A559C2" w:rsidRDefault="00A559C2">
      <w:r>
        <w:separator/>
      </w:r>
    </w:p>
  </w:endnote>
  <w:endnote w:type="continuationSeparator" w:id="0">
    <w:p w14:paraId="40354CE4" w14:textId="77777777" w:rsidR="00A559C2" w:rsidRDefault="00A5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57D4" w14:textId="77777777" w:rsidR="00A559C2" w:rsidRDefault="00A559C2">
      <w:r>
        <w:separator/>
      </w:r>
    </w:p>
  </w:footnote>
  <w:footnote w:type="continuationSeparator" w:id="0">
    <w:p w14:paraId="4038CD5E" w14:textId="77777777" w:rsidR="00A559C2" w:rsidRDefault="00A5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895817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7F442A38"/>
    <w:multiLevelType w:val="hybridMultilevel"/>
    <w:tmpl w:val="BC98C4EE"/>
    <w:lvl w:ilvl="0" w:tplc="241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  <w:num w:numId="4" w16cid:durableId="115796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667A8D"/>
    <w:rsid w:val="00707CE2"/>
    <w:rsid w:val="007260CD"/>
    <w:rsid w:val="00824215"/>
    <w:rsid w:val="008432DD"/>
    <w:rsid w:val="00864A03"/>
    <w:rsid w:val="008B7849"/>
    <w:rsid w:val="008C49A9"/>
    <w:rsid w:val="00942F87"/>
    <w:rsid w:val="00955644"/>
    <w:rsid w:val="00A3396B"/>
    <w:rsid w:val="00A559C2"/>
    <w:rsid w:val="00B329B3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78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2025-01-21T08:50:00Z</dcterms:modified>
</cp:coreProperties>
</file>